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BD" w:rsidRPr="004E297D" w:rsidRDefault="00603DBD" w:rsidP="00AD08F2">
      <w:pPr>
        <w:jc w:val="right"/>
        <w:rPr>
          <w:b/>
          <w:bCs/>
        </w:rPr>
      </w:pPr>
      <w:bookmarkStart w:id="0" w:name="_GoBack"/>
      <w:bookmarkEnd w:id="0"/>
      <w:r w:rsidRPr="004E297D">
        <w:rPr>
          <w:b/>
          <w:bCs/>
        </w:rPr>
        <w:t>Załącznik 6</w:t>
      </w:r>
    </w:p>
    <w:p w:rsidR="00603DBD" w:rsidRDefault="00603DBD" w:rsidP="00AD08F2"/>
    <w:p w:rsidR="00603DBD" w:rsidRDefault="00603DBD" w:rsidP="00AD08F2">
      <w:pPr>
        <w:tabs>
          <w:tab w:val="left" w:pos="2716"/>
        </w:tabs>
        <w:jc w:val="center"/>
        <w:rPr>
          <w:b/>
          <w:bCs/>
        </w:rPr>
      </w:pPr>
      <w:r>
        <w:rPr>
          <w:b/>
          <w:bCs/>
        </w:rPr>
        <w:t xml:space="preserve">ODWOŁANIE OD DECYZJI RADY </w:t>
      </w:r>
    </w:p>
    <w:p w:rsidR="00603DBD" w:rsidRDefault="00603DBD" w:rsidP="00AD08F2">
      <w:pPr>
        <w:tabs>
          <w:tab w:val="left" w:pos="2716"/>
        </w:tabs>
        <w:jc w:val="center"/>
        <w:rPr>
          <w:b/>
          <w:bCs/>
        </w:rPr>
      </w:pPr>
      <w:r>
        <w:rPr>
          <w:b/>
          <w:bCs/>
        </w:rPr>
        <w:t>LGD „MIĘDZY WISŁĄ A KAMPINOSEM”</w:t>
      </w:r>
    </w:p>
    <w:p w:rsidR="00603DBD" w:rsidRDefault="00603DBD" w:rsidP="00AD08F2">
      <w:pPr>
        <w:tabs>
          <w:tab w:val="left" w:pos="2716"/>
        </w:tabs>
        <w:jc w:val="center"/>
        <w:rPr>
          <w:b/>
          <w:bCs/>
        </w:rPr>
      </w:pPr>
    </w:p>
    <w:p w:rsidR="00603DBD" w:rsidRDefault="00603DBD" w:rsidP="00AD08F2">
      <w:pPr>
        <w:autoSpaceDE w:val="0"/>
        <w:autoSpaceDN w:val="0"/>
        <w:adjustRightInd w:val="0"/>
      </w:pPr>
    </w:p>
    <w:p w:rsidR="00603DBD" w:rsidRDefault="00603DBD" w:rsidP="00AD08F2">
      <w:pPr>
        <w:autoSpaceDE w:val="0"/>
        <w:autoSpaceDN w:val="0"/>
        <w:adjustRightInd w:val="0"/>
      </w:pPr>
    </w:p>
    <w:p w:rsidR="00603DBD" w:rsidRDefault="00603DBD" w:rsidP="00AD08F2">
      <w:pPr>
        <w:autoSpaceDE w:val="0"/>
        <w:autoSpaceDN w:val="0"/>
        <w:adjustRightInd w:val="0"/>
      </w:pPr>
    </w:p>
    <w:p w:rsidR="00603DBD" w:rsidRDefault="00603DBD" w:rsidP="00AD08F2">
      <w:pPr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</w:t>
      </w:r>
    </w:p>
    <w:p w:rsidR="00603DBD" w:rsidRDefault="00603DBD" w:rsidP="00AD08F2">
      <w:pPr>
        <w:autoSpaceDE w:val="0"/>
        <w:autoSpaceDN w:val="0"/>
        <w:adjustRightInd w:val="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Miejscowość, data </w:t>
      </w:r>
    </w:p>
    <w:p w:rsidR="00603DBD" w:rsidRDefault="00603DBD" w:rsidP="00AD08F2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03DBD" w:rsidRDefault="00603DBD" w:rsidP="00AD08F2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Dane Beneficjenta:</w:t>
      </w:r>
    </w:p>
    <w:p w:rsidR="00603DBD" w:rsidRDefault="00603DBD" w:rsidP="00AD08F2">
      <w:pPr>
        <w:tabs>
          <w:tab w:val="left" w:pos="2716"/>
        </w:tabs>
        <w:spacing w:line="360" w:lineRule="auto"/>
        <w:rPr>
          <w:b/>
          <w:bCs/>
        </w:rPr>
      </w:pPr>
      <w:r>
        <w:rPr>
          <w:b/>
          <w:bCs/>
        </w:rPr>
        <w:t>Adres do korespondencji:</w:t>
      </w:r>
    </w:p>
    <w:p w:rsidR="00603DBD" w:rsidRDefault="00603DBD" w:rsidP="00AD08F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Sygnatura pisma:</w:t>
      </w:r>
    </w:p>
    <w:p w:rsidR="00603DBD" w:rsidRDefault="00603DBD" w:rsidP="00AD08F2">
      <w:pPr>
        <w:autoSpaceDE w:val="0"/>
        <w:autoSpaceDN w:val="0"/>
        <w:adjustRightInd w:val="0"/>
        <w:spacing w:line="360" w:lineRule="auto"/>
        <w:jc w:val="both"/>
      </w:pPr>
    </w:p>
    <w:p w:rsidR="00603DBD" w:rsidRDefault="00603DBD" w:rsidP="00AD08F2">
      <w:pPr>
        <w:autoSpaceDE w:val="0"/>
        <w:autoSpaceDN w:val="0"/>
        <w:adjustRightInd w:val="0"/>
        <w:spacing w:line="360" w:lineRule="auto"/>
        <w:jc w:val="both"/>
      </w:pPr>
    </w:p>
    <w:p w:rsidR="00603DBD" w:rsidRDefault="00603DBD" w:rsidP="00AD08F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odpowiedzi na rozstrzygnięcie Rady LGD „Między Wisłą a Kampinosem” z dnia 12.10.2011r o sygnaturze ……............., w której stwierdzono niezakwalifikowanie się projektu pn.: ............................................................................................................................. do listy operacji, które mają być realizowane w ramach opracowanej Lokalnej Strategii Rozwoju wnoszę </w:t>
      </w:r>
      <w:r>
        <w:rPr>
          <w:b/>
          <w:bCs/>
        </w:rPr>
        <w:t xml:space="preserve">odwołanie </w:t>
      </w:r>
      <w:r>
        <w:t>od podjętego rozstrzygnięcia.</w:t>
      </w:r>
    </w:p>
    <w:p w:rsidR="00603DBD" w:rsidRDefault="00603DBD" w:rsidP="00AD08F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603DBD" w:rsidRDefault="00603DBD" w:rsidP="00AD08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UZASADNIENIE</w:t>
      </w:r>
    </w:p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/>
    <w:p w:rsidR="00603DBD" w:rsidRDefault="00603DBD" w:rsidP="00AD08F2">
      <w:pPr>
        <w:spacing w:line="276" w:lineRule="auto"/>
      </w:pPr>
    </w:p>
    <w:p w:rsidR="00603DBD" w:rsidRDefault="00603DBD" w:rsidP="00AD08F2">
      <w:pPr>
        <w:spacing w:line="276" w:lineRule="auto"/>
      </w:pPr>
    </w:p>
    <w:p w:rsidR="00603DBD" w:rsidRDefault="00603DBD" w:rsidP="00AD08F2">
      <w:pPr>
        <w:spacing w:line="276" w:lineRule="auto"/>
      </w:pPr>
    </w:p>
    <w:p w:rsidR="00603DBD" w:rsidRDefault="00603DBD" w:rsidP="00AD08F2">
      <w:pPr>
        <w:spacing w:line="276" w:lineRule="auto"/>
      </w:pPr>
    </w:p>
    <w:p w:rsidR="00603DBD" w:rsidRDefault="00603DBD" w:rsidP="00AD08F2">
      <w:pPr>
        <w:spacing w:line="276" w:lineRule="auto"/>
        <w:jc w:val="right"/>
      </w:pPr>
      <w:r>
        <w:t>Podpis Beneficjenta</w:t>
      </w:r>
    </w:p>
    <w:p w:rsidR="00603DBD" w:rsidRDefault="00603DBD"/>
    <w:sectPr w:rsidR="00603DBD" w:rsidSect="0013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8F2"/>
    <w:rsid w:val="000428F8"/>
    <w:rsid w:val="001306D9"/>
    <w:rsid w:val="001B53D1"/>
    <w:rsid w:val="004E297D"/>
    <w:rsid w:val="00534901"/>
    <w:rsid w:val="00603DBD"/>
    <w:rsid w:val="00607E30"/>
    <w:rsid w:val="00864BED"/>
    <w:rsid w:val="008D2291"/>
    <w:rsid w:val="008E0166"/>
    <w:rsid w:val="00AD08F2"/>
    <w:rsid w:val="00DA692B"/>
    <w:rsid w:val="00E120FE"/>
    <w:rsid w:val="00EE0F1A"/>
    <w:rsid w:val="00EE1495"/>
    <w:rsid w:val="00FC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F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102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subject/>
  <dc:creator>LGD Kampinos</dc:creator>
  <cp:keywords/>
  <dc:description/>
  <cp:lastModifiedBy>Paweł Zajc</cp:lastModifiedBy>
  <cp:revision>2</cp:revision>
  <dcterms:created xsi:type="dcterms:W3CDTF">2012-11-15T15:36:00Z</dcterms:created>
  <dcterms:modified xsi:type="dcterms:W3CDTF">2012-11-15T15:36:00Z</dcterms:modified>
</cp:coreProperties>
</file>